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5F1BAA4F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 xml:space="preserve">Landtagsstipendienprogramm für Studierende, Nachwuchswissenschaftlerinnen </w:t>
            </w:r>
            <w:r w:rsidR="00A81300">
              <w:rPr>
                <w:b/>
              </w:rPr>
              <w:t xml:space="preserve">und -wissenschaftler sowie </w:t>
            </w:r>
            <w:r w:rsidRPr="00BA51F0">
              <w:rPr>
                <w:b/>
              </w:rPr>
              <w:t>Praktikantinnen</w:t>
            </w:r>
            <w:r w:rsidR="00445AE3">
              <w:rPr>
                <w:b/>
              </w:rPr>
              <w:t xml:space="preserve"> </w:t>
            </w:r>
            <w:r w:rsidR="00A81300">
              <w:rPr>
                <w:b/>
              </w:rPr>
              <w:t xml:space="preserve">und Praktikanten </w:t>
            </w:r>
            <w:r w:rsidR="00445AE3">
              <w:rPr>
                <w:b/>
              </w:rPr>
              <w:t>aus Baden-Württemberg und Israel</w:t>
            </w:r>
          </w:p>
          <w:p w14:paraId="2D019E81" w14:textId="1080BFED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 xml:space="preserve">Ausschreibung </w:t>
            </w:r>
            <w:r w:rsidR="006D17D0">
              <w:rPr>
                <w:u w:val="single"/>
              </w:rPr>
              <w:t xml:space="preserve">für das Förderjahr </w:t>
            </w:r>
            <w:r w:rsidR="00316B47">
              <w:rPr>
                <w:u w:val="single"/>
              </w:rPr>
              <w:t>202</w:t>
            </w:r>
            <w:r w:rsidR="00ED65ED">
              <w:rPr>
                <w:u w:val="single"/>
              </w:rPr>
              <w:t>5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6CF165E0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  <w:r w:rsidR="00ED65ED">
        <w:rPr>
          <w:b/>
          <w:shd w:val="clear" w:color="auto" w:fill="D9D9D9"/>
        </w:rPr>
        <w:t xml:space="preserve"> in Baden-Württemberg</w:t>
      </w:r>
    </w:p>
    <w:p w14:paraId="10CD2967" w14:textId="2F2BB1F2" w:rsidR="00881C7F" w:rsidRDefault="00881C7F" w:rsidP="00F60D7F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/>
        <w:t>Kontaktdaten der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A015B" w14:textId="77777777" w:rsidR="00881C7F" w:rsidRDefault="00881C7F" w:rsidP="00F60D7F">
      <w:pPr>
        <w:tabs>
          <w:tab w:val="left" w:pos="851"/>
          <w:tab w:val="left" w:pos="5387"/>
        </w:tabs>
        <w:spacing w:after="120" w:line="360" w:lineRule="exact"/>
      </w:pP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3B0B7FCE" w:rsidR="00881C7F" w:rsidRDefault="00831603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E7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831603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831603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831603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831603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831603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 xml:space="preserve">Teachers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78"/>
        <w:gridCol w:w="2773"/>
        <w:gridCol w:w="1766"/>
        <w:gridCol w:w="2505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181DA652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Name </w:t>
            </w:r>
            <w:r w:rsidR="00ED65ED">
              <w:rPr>
                <w:sz w:val="20"/>
                <w:szCs w:val="20"/>
              </w:rPr>
              <w:t>der/</w:t>
            </w:r>
            <w:r w:rsidRPr="00673BC3">
              <w:rPr>
                <w:sz w:val="20"/>
                <w:szCs w:val="20"/>
              </w:rPr>
              <w:t>des Studierenden / Forschenden</w:t>
            </w:r>
          </w:p>
        </w:tc>
        <w:tc>
          <w:tcPr>
            <w:tcW w:w="1687" w:type="dxa"/>
            <w:vAlign w:val="center"/>
          </w:tcPr>
          <w:p w14:paraId="221949D1" w14:textId="0C19E927" w:rsidR="00606637" w:rsidRPr="00673BC3" w:rsidRDefault="00606637" w:rsidP="009B0DFB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 w:rsidR="009B0DFB">
              <w:rPr>
                <w:sz w:val="20"/>
                <w:szCs w:val="20"/>
              </w:rPr>
              <w:t>Studierende bzw. Nachwuchswissenschaftlerin</w:t>
            </w:r>
            <w:r w:rsidR="00DA724F">
              <w:rPr>
                <w:sz w:val="20"/>
                <w:szCs w:val="20"/>
              </w:rPr>
              <w:t xml:space="preserve"> / Nachwuchswissenschaftler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lastRenderedPageBreak/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27A8A39C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Bedarf </w:t>
            </w:r>
            <w:r w:rsidR="00316B47">
              <w:rPr>
                <w:sz w:val="20"/>
                <w:szCs w:val="20"/>
              </w:rPr>
              <w:t>202</w:t>
            </w:r>
            <w:r w:rsidR="001C1225">
              <w:rPr>
                <w:sz w:val="20"/>
                <w:szCs w:val="20"/>
              </w:rPr>
              <w:t>5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16099E45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Bedarf </w:t>
            </w:r>
            <w:r w:rsidR="00316B47">
              <w:rPr>
                <w:sz w:val="20"/>
                <w:szCs w:val="20"/>
              </w:rPr>
              <w:t>202</w:t>
            </w:r>
            <w:r w:rsidR="001C1225">
              <w:rPr>
                <w:sz w:val="20"/>
                <w:szCs w:val="20"/>
              </w:rPr>
              <w:t>6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831603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831603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________________</w:t>
      </w:r>
    </w:p>
    <w:sectPr w:rsidR="00C81835" w:rsidSect="008578AE">
      <w:headerReference w:type="default" r:id="rId15"/>
      <w:footerReference w:type="default" r:id="rId16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226B" w14:textId="77777777" w:rsidR="00831603" w:rsidRDefault="00831603">
      <w:r>
        <w:separator/>
      </w:r>
    </w:p>
  </w:endnote>
  <w:endnote w:type="continuationSeparator" w:id="0">
    <w:p w14:paraId="598A3BF5" w14:textId="77777777" w:rsidR="00831603" w:rsidRDefault="0083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3BC3" w14:textId="77777777" w:rsidR="00FF2945" w:rsidRDefault="00FF2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96BA" w14:textId="77777777" w:rsidR="00FF2945" w:rsidRDefault="00FF29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6FE6" w14:textId="77777777" w:rsidR="00831603" w:rsidRDefault="00831603">
      <w:r>
        <w:separator/>
      </w:r>
    </w:p>
  </w:footnote>
  <w:footnote w:type="continuationSeparator" w:id="0">
    <w:p w14:paraId="44EEAB8A" w14:textId="77777777" w:rsidR="00831603" w:rsidRDefault="0083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A07D5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3366D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7D60" w14:textId="77777777" w:rsidR="00FF2945" w:rsidRDefault="00FF29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3F63" w14:textId="243DB1B0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316B47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C1225"/>
    <w:rsid w:val="001F489D"/>
    <w:rsid w:val="00200FE1"/>
    <w:rsid w:val="00224111"/>
    <w:rsid w:val="00234EA7"/>
    <w:rsid w:val="00240A4B"/>
    <w:rsid w:val="00241633"/>
    <w:rsid w:val="00274CD6"/>
    <w:rsid w:val="002A18A5"/>
    <w:rsid w:val="002A2FD4"/>
    <w:rsid w:val="002B1BB3"/>
    <w:rsid w:val="002D6906"/>
    <w:rsid w:val="0031051B"/>
    <w:rsid w:val="00316B47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603"/>
    <w:rsid w:val="008319D3"/>
    <w:rsid w:val="00843447"/>
    <w:rsid w:val="008553F2"/>
    <w:rsid w:val="00856451"/>
    <w:rsid w:val="008578AE"/>
    <w:rsid w:val="00874E23"/>
    <w:rsid w:val="00881C7F"/>
    <w:rsid w:val="00887B39"/>
    <w:rsid w:val="008D3E6E"/>
    <w:rsid w:val="008E56E0"/>
    <w:rsid w:val="00951A96"/>
    <w:rsid w:val="00990837"/>
    <w:rsid w:val="009A0DE7"/>
    <w:rsid w:val="009B0DFB"/>
    <w:rsid w:val="009B6AE7"/>
    <w:rsid w:val="009B7EF7"/>
    <w:rsid w:val="009C0255"/>
    <w:rsid w:val="009C0F46"/>
    <w:rsid w:val="009C3F3E"/>
    <w:rsid w:val="009D43C5"/>
    <w:rsid w:val="00A11415"/>
    <w:rsid w:val="00A3715A"/>
    <w:rsid w:val="00A81300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608E7"/>
    <w:rsid w:val="00C81835"/>
    <w:rsid w:val="00C97259"/>
    <w:rsid w:val="00CD6086"/>
    <w:rsid w:val="00D3554D"/>
    <w:rsid w:val="00D40D41"/>
    <w:rsid w:val="00DA724F"/>
    <w:rsid w:val="00E057BE"/>
    <w:rsid w:val="00E33CAB"/>
    <w:rsid w:val="00ED0AC6"/>
    <w:rsid w:val="00ED65ED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08AE-45FD-4A7A-BA19-E659FAFA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Pischtschan, Léa (INTL)</cp:lastModifiedBy>
  <cp:revision>2</cp:revision>
  <cp:lastPrinted>2019-08-12T11:48:00Z</cp:lastPrinted>
  <dcterms:created xsi:type="dcterms:W3CDTF">2024-09-20T11:28:00Z</dcterms:created>
  <dcterms:modified xsi:type="dcterms:W3CDTF">2024-09-20T11:28:00Z</dcterms:modified>
</cp:coreProperties>
</file>